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F" w:rsidRDefault="002533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5338F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5338F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/201</w:t>
    </w:r>
    <w:r w:rsidR="009F3B9E">
      <w:rPr>
        <w:rFonts w:ascii="Verdana" w:hAnsi="Verdana"/>
      </w:rPr>
      <w:t>9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25338F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25338F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8F" w:rsidRDefault="002533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25338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1400175" cy="373748"/>
                <wp:effectExtent l="0" t="0" r="0" b="762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Kanzlei_Farbe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931" cy="392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0" w:name="_GoBack"/>
          <w:bookmarkEnd w:id="0"/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  <w:r w:rsidR="0025338F">
            <w:rPr>
              <w:rFonts w:ascii="Verdana" w:hAnsi="Verdana"/>
              <w:noProof/>
            </w:rPr>
            <w:drawing>
              <wp:inline distT="0" distB="0" distL="0" distR="0">
                <wp:extent cx="1438275" cy="383918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Kanzlei_Farbe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9853" cy="4217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5338F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E00CDF67</Template>
  <TotalTime>0</TotalTime>
  <Pages>4</Pages>
  <Words>533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2017-10-18T11:02:00Z</dcterms:created>
  <dcterms:modified xsi:type="dcterms:W3CDTF">2019-12-22T17:05:00Z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