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90" w:rsidRPr="00DB3E55" w:rsidRDefault="00201890" w:rsidP="00201890">
      <w:pPr>
        <w:spacing w:line="240" w:lineRule="auto"/>
        <w:rPr>
          <w:rFonts w:ascii="Arial" w:hAnsi="Arial" w:cs="Arial"/>
          <w:b/>
        </w:rPr>
      </w:pPr>
      <w:r w:rsidRPr="00DB3E55">
        <w:rPr>
          <w:rFonts w:ascii="Arial" w:hAnsi="Arial" w:cs="Arial"/>
          <w:b/>
        </w:rPr>
        <w:t xml:space="preserve">Amtsgericht ____________ </w:t>
      </w:r>
    </w:p>
    <w:p w:rsidR="00201890" w:rsidRPr="00DB3E55" w:rsidRDefault="00201890" w:rsidP="00201890">
      <w:pPr>
        <w:spacing w:line="240" w:lineRule="auto"/>
        <w:rPr>
          <w:rFonts w:ascii="Arial" w:hAnsi="Arial" w:cs="Arial"/>
          <w:b/>
        </w:rPr>
      </w:pPr>
      <w:r w:rsidRPr="00DB3E55">
        <w:rPr>
          <w:rFonts w:ascii="Arial" w:hAnsi="Arial" w:cs="Arial"/>
          <w:b/>
        </w:rPr>
        <w:t xml:space="preserve">       - Vereinsregister -</w:t>
      </w:r>
    </w:p>
    <w:p w:rsidR="00201890" w:rsidRPr="00DB3E55" w:rsidRDefault="00201890" w:rsidP="00201890">
      <w:pPr>
        <w:spacing w:line="240" w:lineRule="auto"/>
        <w:rPr>
          <w:rFonts w:ascii="Arial" w:hAnsi="Arial" w:cs="Arial"/>
          <w:b/>
        </w:rPr>
      </w:pPr>
      <w:r w:rsidRPr="00DB3E55">
        <w:rPr>
          <w:rFonts w:ascii="Arial" w:hAnsi="Arial" w:cs="Arial"/>
          <w:b/>
        </w:rPr>
        <w:t>_______________________</w:t>
      </w:r>
    </w:p>
    <w:p w:rsidR="00201890" w:rsidRPr="00DB3E55" w:rsidRDefault="00201890" w:rsidP="00201890">
      <w:pPr>
        <w:spacing w:line="240" w:lineRule="auto"/>
        <w:rPr>
          <w:rFonts w:ascii="Arial" w:hAnsi="Arial" w:cs="Arial"/>
          <w:b/>
          <w:sz w:val="14"/>
          <w:szCs w:val="14"/>
        </w:rPr>
      </w:pPr>
      <w:r w:rsidRPr="00DB3E55">
        <w:rPr>
          <w:rFonts w:ascii="Arial" w:hAnsi="Arial" w:cs="Arial"/>
          <w:b/>
          <w:sz w:val="14"/>
          <w:szCs w:val="14"/>
        </w:rPr>
        <w:t>(Straße)</w:t>
      </w:r>
    </w:p>
    <w:p w:rsidR="00201890" w:rsidRPr="00DB3E55" w:rsidRDefault="00201890" w:rsidP="00201890">
      <w:pPr>
        <w:spacing w:line="240" w:lineRule="auto"/>
        <w:rPr>
          <w:rFonts w:ascii="Arial" w:hAnsi="Arial" w:cs="Arial"/>
          <w:b/>
        </w:rPr>
      </w:pPr>
      <w:r w:rsidRPr="00DB3E55">
        <w:rPr>
          <w:rFonts w:ascii="Arial" w:hAnsi="Arial" w:cs="Arial"/>
          <w:b/>
        </w:rPr>
        <w:t>_______________________</w:t>
      </w:r>
    </w:p>
    <w:p w:rsidR="00201890" w:rsidRPr="00DB3E55" w:rsidRDefault="00201890" w:rsidP="00201890">
      <w:pPr>
        <w:spacing w:line="240" w:lineRule="auto"/>
        <w:rPr>
          <w:rFonts w:ascii="Arial" w:hAnsi="Arial" w:cs="Arial"/>
          <w:b/>
          <w:sz w:val="14"/>
          <w:szCs w:val="14"/>
        </w:rPr>
      </w:pPr>
      <w:r w:rsidRPr="00DB3E55">
        <w:rPr>
          <w:rFonts w:ascii="Arial" w:hAnsi="Arial" w:cs="Arial"/>
          <w:b/>
          <w:sz w:val="14"/>
          <w:szCs w:val="14"/>
        </w:rPr>
        <w:t xml:space="preserve">(PLZ, Ort) </w:t>
      </w:r>
    </w:p>
    <w:p w:rsidR="00C675DF" w:rsidRDefault="00C675DF" w:rsidP="00C675DF">
      <w:pPr>
        <w:spacing w:line="276" w:lineRule="auto"/>
        <w:rPr>
          <w:rFonts w:ascii="Arial" w:hAnsi="Arial" w:cs="Arial"/>
          <w:b/>
        </w:rPr>
      </w:pPr>
    </w:p>
    <w:p w:rsidR="00C675DF" w:rsidRPr="008B2BE8" w:rsidRDefault="00C675DF" w:rsidP="00C675DF">
      <w:pPr>
        <w:spacing w:line="276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8B2BE8">
        <w:rPr>
          <w:rFonts w:ascii="Arial" w:hAnsi="Arial" w:cs="Arial"/>
          <w:b/>
          <w:i/>
          <w:sz w:val="32"/>
          <w:szCs w:val="32"/>
          <w:u w:val="single"/>
        </w:rPr>
        <w:t>Vereinsneugründung</w:t>
      </w:r>
    </w:p>
    <w:p w:rsidR="00C675DF" w:rsidRPr="00C50D57" w:rsidRDefault="00C675DF" w:rsidP="00C675DF">
      <w:pPr>
        <w:spacing w:line="276" w:lineRule="auto"/>
        <w:jc w:val="center"/>
        <w:rPr>
          <w:rFonts w:ascii="Arial" w:hAnsi="Arial" w:cs="Arial"/>
          <w:i/>
        </w:rPr>
      </w:pPr>
    </w:p>
    <w:p w:rsidR="00C675DF" w:rsidRPr="00C50D57" w:rsidRDefault="00C675DF" w:rsidP="00C675DF">
      <w:pPr>
        <w:spacing w:line="276" w:lineRule="auto"/>
        <w:rPr>
          <w:rFonts w:ascii="Arial" w:hAnsi="Arial" w:cs="Arial"/>
          <w:i/>
        </w:rPr>
      </w:pPr>
      <w:r w:rsidRPr="00C50D57">
        <w:rPr>
          <w:rFonts w:ascii="Arial" w:hAnsi="Arial" w:cs="Arial"/>
          <w:b/>
          <w:i/>
        </w:rPr>
        <w:t>VR-Nr.</w:t>
      </w:r>
      <w:r>
        <w:rPr>
          <w:rFonts w:ascii="Arial" w:hAnsi="Arial" w:cs="Arial"/>
          <w:b/>
          <w:i/>
        </w:rPr>
        <w:t>: NEU</w:t>
      </w:r>
    </w:p>
    <w:p w:rsidR="00C675DF" w:rsidRDefault="00C675DF" w:rsidP="00C675DF">
      <w:pPr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Vereinsname</w:t>
      </w:r>
      <w:r w:rsidRPr="00C50D57">
        <w:rPr>
          <w:rFonts w:ascii="Arial" w:hAnsi="Arial" w:cs="Arial"/>
          <w:b/>
          <w:i/>
        </w:rPr>
        <w:t>:</w:t>
      </w:r>
      <w:r w:rsidRPr="00C50D57">
        <w:rPr>
          <w:rFonts w:ascii="Arial" w:hAnsi="Arial" w:cs="Arial"/>
          <w:i/>
        </w:rPr>
        <w:t>_________________________________________</w:t>
      </w:r>
      <w:r>
        <w:rPr>
          <w:rFonts w:ascii="Arial" w:hAnsi="Arial" w:cs="Arial"/>
          <w:i/>
        </w:rPr>
        <w:t>________________</w:t>
      </w:r>
      <w:r w:rsidR="00302DFB">
        <w:rPr>
          <w:rFonts w:ascii="Arial" w:hAnsi="Arial" w:cs="Arial"/>
          <w:i/>
        </w:rPr>
        <w:t>_____</w:t>
      </w:r>
    </w:p>
    <w:p w:rsidR="00AE5D0D" w:rsidRPr="00AE5D0D" w:rsidRDefault="00AE5D0D" w:rsidP="00C675DF">
      <w:pPr>
        <w:spacing w:line="276" w:lineRule="auto"/>
        <w:rPr>
          <w:rFonts w:ascii="Arial" w:hAnsi="Arial" w:cs="Arial"/>
          <w:b/>
          <w:i/>
        </w:rPr>
      </w:pPr>
      <w:r w:rsidRPr="00AE5D0D">
        <w:rPr>
          <w:rFonts w:ascii="Arial" w:hAnsi="Arial" w:cs="Arial"/>
          <w:b/>
          <w:i/>
        </w:rPr>
        <w:t>Vereinsanschrift:_____________________________</w:t>
      </w:r>
      <w:r>
        <w:rPr>
          <w:rFonts w:ascii="Arial" w:hAnsi="Arial" w:cs="Arial"/>
          <w:b/>
          <w:i/>
        </w:rPr>
        <w:t>______________________________</w:t>
      </w:r>
    </w:p>
    <w:p w:rsidR="00C675DF" w:rsidRDefault="00C675DF" w:rsidP="00C675DF">
      <w:pPr>
        <w:spacing w:line="276" w:lineRule="auto"/>
        <w:jc w:val="center"/>
        <w:rPr>
          <w:rFonts w:ascii="Arial" w:hAnsi="Arial" w:cs="Arial"/>
          <w:b/>
          <w:i/>
        </w:rPr>
      </w:pPr>
    </w:p>
    <w:p w:rsidR="00C675DF" w:rsidRDefault="00C675DF" w:rsidP="00C675DF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Zur Eintragung in das Vereinsregister wird angemeldet:</w:t>
      </w:r>
    </w:p>
    <w:p w:rsidR="00201890" w:rsidRDefault="00201890" w:rsidP="00C675DF">
      <w:pPr>
        <w:spacing w:line="276" w:lineRule="auto"/>
        <w:rPr>
          <w:rFonts w:ascii="Arial" w:hAnsi="Arial" w:cs="Arial"/>
        </w:rPr>
      </w:pPr>
    </w:p>
    <w:p w:rsidR="00C675DF" w:rsidRDefault="00C675DF" w:rsidP="00C675DF">
      <w:pPr>
        <w:spacing w:line="276" w:lineRule="auto"/>
        <w:rPr>
          <w:rFonts w:ascii="Arial" w:hAnsi="Arial" w:cs="Arial"/>
          <w:b/>
        </w:rPr>
      </w:pPr>
      <w:r w:rsidRPr="00C675DF">
        <w:rPr>
          <w:rFonts w:ascii="Arial" w:hAnsi="Arial" w:cs="Arial"/>
          <w:b/>
        </w:rPr>
        <w:t xml:space="preserve">1. Der Verein. </w:t>
      </w:r>
    </w:p>
    <w:p w:rsidR="00201890" w:rsidRPr="00C675DF" w:rsidRDefault="00201890" w:rsidP="00C675DF">
      <w:pPr>
        <w:spacing w:line="276" w:lineRule="auto"/>
        <w:rPr>
          <w:rFonts w:ascii="Arial" w:hAnsi="Arial" w:cs="Arial"/>
          <w:b/>
        </w:rPr>
      </w:pPr>
    </w:p>
    <w:p w:rsidR="00C675DF" w:rsidRPr="00C675DF" w:rsidRDefault="00C675DF" w:rsidP="00C675DF">
      <w:pPr>
        <w:spacing w:line="276" w:lineRule="auto"/>
        <w:rPr>
          <w:rFonts w:ascii="Arial" w:hAnsi="Arial" w:cs="Arial"/>
          <w:b/>
        </w:rPr>
      </w:pPr>
      <w:r w:rsidRPr="00C675DF">
        <w:rPr>
          <w:rFonts w:ascii="Arial" w:hAnsi="Arial" w:cs="Arial"/>
          <w:b/>
        </w:rPr>
        <w:t>2. Die Mitglieder des Vorstandes:</w:t>
      </w:r>
      <w:r w:rsidR="00AE5D0D">
        <w:rPr>
          <w:rStyle w:val="Funotenzeichen"/>
          <w:rFonts w:ascii="Arial" w:hAnsi="Arial" w:cs="Arial"/>
          <w:b/>
        </w:rPr>
        <w:footnoteReference w:id="1"/>
      </w:r>
    </w:p>
    <w:p w:rsidR="00201890" w:rsidRDefault="00201890" w:rsidP="00C675DF">
      <w:pPr>
        <w:spacing w:line="276" w:lineRule="auto"/>
        <w:rPr>
          <w:rFonts w:ascii="Arial" w:hAnsi="Arial" w:cs="Arial"/>
        </w:rPr>
      </w:pPr>
    </w:p>
    <w:p w:rsidR="00C675DF" w:rsidRDefault="00C675DF" w:rsidP="00C675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C675DF" w:rsidRDefault="00C675DF" w:rsidP="00C675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(Vorstandsamt)</w:t>
      </w:r>
    </w:p>
    <w:p w:rsidR="00C675DF" w:rsidRDefault="00C675DF" w:rsidP="00C675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Herr/Frau______________________________, </w:t>
      </w:r>
    </w:p>
    <w:p w:rsidR="00C675DF" w:rsidRDefault="00C675DF" w:rsidP="00C675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geboren am____________________________, </w:t>
      </w:r>
    </w:p>
    <w:p w:rsidR="00C675DF" w:rsidRPr="00C50D57" w:rsidRDefault="00C675DF" w:rsidP="00C675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wohnhaft in________________________________________________________________. </w:t>
      </w:r>
    </w:p>
    <w:p w:rsidR="00C675DF" w:rsidRDefault="00C675DF" w:rsidP="00C675DF">
      <w:pPr>
        <w:spacing w:line="276" w:lineRule="auto"/>
        <w:rPr>
          <w:rFonts w:ascii="Arial" w:hAnsi="Arial" w:cs="Arial"/>
        </w:rPr>
      </w:pPr>
    </w:p>
    <w:p w:rsidR="00C675DF" w:rsidRDefault="00C675DF" w:rsidP="00C675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C675DF" w:rsidRDefault="00C675DF" w:rsidP="00C675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(Vorstandsamt)</w:t>
      </w:r>
    </w:p>
    <w:p w:rsidR="00C675DF" w:rsidRDefault="00C675DF" w:rsidP="00C675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Herr/Frau______________________________, </w:t>
      </w:r>
    </w:p>
    <w:p w:rsidR="00C675DF" w:rsidRDefault="00C675DF" w:rsidP="00C675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geboren am____________________________, </w:t>
      </w:r>
    </w:p>
    <w:p w:rsidR="00C675DF" w:rsidRPr="00C50D57" w:rsidRDefault="00C675DF" w:rsidP="00C675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wohnhaft in________________________________________________________________. </w:t>
      </w:r>
    </w:p>
    <w:p w:rsidR="00C675DF" w:rsidRDefault="00C675DF" w:rsidP="00C675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………………………………….</w:t>
      </w:r>
    </w:p>
    <w:p w:rsidR="00C675DF" w:rsidRDefault="008B2BE8" w:rsidP="00C675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(Vorstandsamt</w:t>
      </w:r>
      <w:r w:rsidR="00C675DF">
        <w:rPr>
          <w:rFonts w:ascii="Arial" w:hAnsi="Arial" w:cs="Arial"/>
        </w:rPr>
        <w:t>)</w:t>
      </w:r>
    </w:p>
    <w:p w:rsidR="00C675DF" w:rsidRDefault="00C675DF" w:rsidP="00C675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Herr/Frau______________________________, </w:t>
      </w:r>
    </w:p>
    <w:p w:rsidR="00C675DF" w:rsidRDefault="00C675DF" w:rsidP="00C675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geboren am____________________________, </w:t>
      </w:r>
    </w:p>
    <w:p w:rsidR="00C675DF" w:rsidRDefault="00C675DF" w:rsidP="00C675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wohnhaft in________________________________________________________________. </w:t>
      </w:r>
    </w:p>
    <w:p w:rsidR="00201890" w:rsidRDefault="00201890" w:rsidP="00C675DF">
      <w:pPr>
        <w:spacing w:line="276" w:lineRule="auto"/>
        <w:rPr>
          <w:rFonts w:ascii="Arial" w:hAnsi="Arial" w:cs="Arial"/>
        </w:rPr>
      </w:pPr>
    </w:p>
    <w:p w:rsidR="00C675DF" w:rsidRDefault="00C675DF" w:rsidP="00C675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C675DF" w:rsidRDefault="00C675DF" w:rsidP="00C675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(Vorstandsamt)</w:t>
      </w:r>
    </w:p>
    <w:p w:rsidR="00C675DF" w:rsidRDefault="00C675DF" w:rsidP="00C675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Herr/Frau______________________________, </w:t>
      </w:r>
    </w:p>
    <w:p w:rsidR="00C675DF" w:rsidRDefault="00C675DF" w:rsidP="00C675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geboren am____________________________, </w:t>
      </w:r>
    </w:p>
    <w:p w:rsidR="00C675DF" w:rsidRDefault="00C675DF" w:rsidP="00C675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wohnhaft in________________________________________________________________. </w:t>
      </w:r>
    </w:p>
    <w:p w:rsidR="00C675DF" w:rsidRDefault="00C675DF" w:rsidP="00C675DF">
      <w:pPr>
        <w:spacing w:line="276" w:lineRule="auto"/>
        <w:rPr>
          <w:rFonts w:ascii="Arial" w:hAnsi="Arial" w:cs="Arial"/>
        </w:rPr>
      </w:pPr>
    </w:p>
    <w:p w:rsidR="00C675DF" w:rsidRDefault="00C675DF" w:rsidP="00C675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C675DF" w:rsidRDefault="00C675DF" w:rsidP="00C675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(Vorstandsamt)</w:t>
      </w:r>
    </w:p>
    <w:p w:rsidR="00C675DF" w:rsidRDefault="00C675DF" w:rsidP="00C675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Herr/Frau______________________________, </w:t>
      </w:r>
    </w:p>
    <w:p w:rsidR="00C675DF" w:rsidRDefault="00C675DF" w:rsidP="00C675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geboren am____________________________, </w:t>
      </w:r>
    </w:p>
    <w:p w:rsidR="00201890" w:rsidRDefault="00C675DF" w:rsidP="00302DF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wohnhaft in________________________________________________________________. </w:t>
      </w:r>
    </w:p>
    <w:p w:rsidR="00302DFB" w:rsidRDefault="00302DFB" w:rsidP="00302DFB">
      <w:pPr>
        <w:spacing w:line="276" w:lineRule="auto"/>
        <w:rPr>
          <w:rFonts w:ascii="Arial" w:hAnsi="Arial" w:cs="Arial"/>
        </w:rPr>
      </w:pPr>
    </w:p>
    <w:p w:rsidR="00C675DF" w:rsidRDefault="00201890" w:rsidP="00C675D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Beigefügt ist eine Abschrift des Protokolls der Gründungsversammlung vom ____________</w:t>
      </w:r>
      <w:r w:rsidR="00C675DF">
        <w:rPr>
          <w:rFonts w:ascii="Arial" w:hAnsi="Arial" w:cs="Arial"/>
        </w:rPr>
        <w:t xml:space="preserve"> sowie eine Abschrift der Vereinssatzung.</w:t>
      </w:r>
    </w:p>
    <w:p w:rsidR="00C675DF" w:rsidRDefault="00C675DF" w:rsidP="00C675DF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C675DF" w:rsidRDefault="00C675DF" w:rsidP="00C675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______________________________, den______________________________</w:t>
      </w:r>
    </w:p>
    <w:p w:rsidR="00C675DF" w:rsidRPr="00C50D57" w:rsidRDefault="00C675DF" w:rsidP="00C675D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(Ort)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(Datum) </w:t>
      </w:r>
    </w:p>
    <w:p w:rsidR="00806128" w:rsidRDefault="00806128" w:rsidP="00806128">
      <w:pPr>
        <w:spacing w:line="276" w:lineRule="auto"/>
      </w:pPr>
    </w:p>
    <w:p w:rsidR="00806128" w:rsidRDefault="00806128" w:rsidP="00806128">
      <w:pPr>
        <w:spacing w:line="276" w:lineRule="auto"/>
      </w:pPr>
    </w:p>
    <w:p w:rsidR="00806128" w:rsidRPr="008C062F" w:rsidRDefault="00806128" w:rsidP="00806128">
      <w:pPr>
        <w:spacing w:line="276" w:lineRule="auto"/>
        <w:rPr>
          <w:rFonts w:ascii="Arial" w:hAnsi="Arial" w:cs="Arial"/>
        </w:rPr>
      </w:pPr>
      <w:r>
        <w:t xml:space="preserve">_______________________________             </w:t>
      </w:r>
      <w:r>
        <w:rPr>
          <w:rFonts w:ascii="Arial" w:hAnsi="Arial" w:cs="Arial"/>
        </w:rPr>
        <w:t>____________________________</w:t>
      </w:r>
    </w:p>
    <w:p w:rsidR="0053789A" w:rsidRDefault="00806128" w:rsidP="00806128">
      <w:pPr>
        <w:spacing w:line="276" w:lineRule="auto"/>
      </w:pPr>
      <w:r w:rsidRPr="008C062F">
        <w:rPr>
          <w:rFonts w:ascii="Arial" w:hAnsi="Arial" w:cs="Arial"/>
        </w:rPr>
        <w:t>(Unterschrift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Pr="008C062F">
        <w:rPr>
          <w:rFonts w:ascii="Arial" w:hAnsi="Arial" w:cs="Arial"/>
        </w:rPr>
        <w:t>Unterschrift</w:t>
      </w:r>
      <w:r>
        <w:rPr>
          <w:rFonts w:ascii="Arial" w:hAnsi="Arial" w:cs="Arial"/>
        </w:rPr>
        <w:t>)</w:t>
      </w:r>
    </w:p>
    <w:sectPr w:rsidR="005378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D0D" w:rsidRDefault="00AE5D0D" w:rsidP="00AE5D0D">
      <w:pPr>
        <w:spacing w:after="0" w:line="240" w:lineRule="auto"/>
      </w:pPr>
      <w:r>
        <w:separator/>
      </w:r>
    </w:p>
  </w:endnote>
  <w:endnote w:type="continuationSeparator" w:id="0">
    <w:p w:rsidR="00AE5D0D" w:rsidRDefault="00AE5D0D" w:rsidP="00AE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D0D" w:rsidRDefault="00AE5D0D" w:rsidP="00AE5D0D">
      <w:pPr>
        <w:spacing w:after="0" w:line="240" w:lineRule="auto"/>
      </w:pPr>
      <w:r>
        <w:separator/>
      </w:r>
    </w:p>
  </w:footnote>
  <w:footnote w:type="continuationSeparator" w:id="0">
    <w:p w:rsidR="00AE5D0D" w:rsidRDefault="00AE5D0D" w:rsidP="00AE5D0D">
      <w:pPr>
        <w:spacing w:after="0" w:line="240" w:lineRule="auto"/>
      </w:pPr>
      <w:r>
        <w:continuationSeparator/>
      </w:r>
    </w:p>
  </w:footnote>
  <w:footnote w:id="1">
    <w:p w:rsidR="00AE5D0D" w:rsidRDefault="00AE5D0D">
      <w:pPr>
        <w:pStyle w:val="Funotentext"/>
      </w:pPr>
      <w:r>
        <w:rPr>
          <w:rStyle w:val="Funotenzeichen"/>
        </w:rPr>
        <w:footnoteRef/>
      </w:r>
      <w:r>
        <w:t xml:space="preserve"> Aufgrund der Veröffentlichung im Vereinsregister ist es ausreichend, wenn die politische Gemeinde der Mitglieder erfasst wird. Es ist ausdrücklich nicht erforderlich, dass die gesamte Anschrift eingetragen wird.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37"/>
    <w:rsid w:val="00201890"/>
    <w:rsid w:val="00302DFB"/>
    <w:rsid w:val="0033622F"/>
    <w:rsid w:val="0053789A"/>
    <w:rsid w:val="00772737"/>
    <w:rsid w:val="00806128"/>
    <w:rsid w:val="008B2BE8"/>
    <w:rsid w:val="00AE5D0D"/>
    <w:rsid w:val="00C6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8B539-61E4-44DB-A976-915AA3A9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75DF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AE5D0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E5D0D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E5D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78838-C08C-42FB-9B83-01927086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10596251</Template>
  <TotalTime>0</TotalTime>
  <Pages>2</Pages>
  <Words>232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Dorneburg</dc:creator>
  <cp:keywords/>
  <dc:description/>
  <cp:lastModifiedBy>Christin Jacobi</cp:lastModifiedBy>
  <cp:revision>8</cp:revision>
  <dcterms:created xsi:type="dcterms:W3CDTF">2021-07-26T10:11:00Z</dcterms:created>
  <dcterms:modified xsi:type="dcterms:W3CDTF">2023-01-13T11:30:00Z</dcterms:modified>
</cp:coreProperties>
</file>